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5DF61" w14:textId="6B512AF6" w:rsidR="00F23FCF" w:rsidRPr="00890841" w:rsidRDefault="002D3F5C" w:rsidP="00B443F1">
      <w:pPr>
        <w:pStyle w:val="Subtitle"/>
        <w:spacing w:line="276" w:lineRule="auto"/>
        <w:rPr>
          <w:rFonts w:ascii="Arial" w:hAnsi="Arial" w:cs="Arial"/>
          <w:b/>
          <w:sz w:val="22"/>
          <w:lang w:val="mk-MK"/>
        </w:rPr>
      </w:pP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Pr="00890841">
        <w:rPr>
          <w:rFonts w:ascii="Arial" w:hAnsi="Arial" w:cs="Arial"/>
          <w:sz w:val="22"/>
          <w:lang w:val="mk-MK"/>
        </w:rPr>
        <w:softHyphen/>
      </w:r>
      <w:r w:rsidR="009C6495" w:rsidRPr="00890841">
        <w:rPr>
          <w:rFonts w:ascii="Arial" w:hAnsi="Arial" w:cs="Arial"/>
          <w:b/>
          <w:sz w:val="22"/>
          <w:lang w:val="mk-MK"/>
        </w:rPr>
        <w:t>ПРИЈАВА</w:t>
      </w:r>
    </w:p>
    <w:p w14:paraId="06B5790A" w14:textId="32C58CFD" w:rsidR="009C6495" w:rsidRPr="00890841" w:rsidRDefault="009C6495" w:rsidP="00B443F1">
      <w:pPr>
        <w:spacing w:line="276" w:lineRule="auto"/>
        <w:jc w:val="center"/>
        <w:rPr>
          <w:rFonts w:ascii="Arial" w:hAnsi="Arial" w:cs="Arial"/>
          <w:b/>
        </w:rPr>
      </w:pPr>
      <w:r w:rsidRPr="00890841">
        <w:rPr>
          <w:rFonts w:ascii="Arial" w:hAnsi="Arial" w:cs="Arial"/>
          <w:b/>
        </w:rPr>
        <w:t xml:space="preserve">за унапредување на администартивен службеник </w:t>
      </w:r>
    </w:p>
    <w:p w14:paraId="5FBE879F" w14:textId="19841E90" w:rsidR="009C6495" w:rsidRPr="00890841" w:rsidRDefault="009C6495" w:rsidP="00B443F1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890841">
        <w:rPr>
          <w:rFonts w:ascii="Arial" w:hAnsi="Arial" w:cs="Arial"/>
          <w:b/>
        </w:rPr>
        <w:t xml:space="preserve">Интерен оглас број </w:t>
      </w:r>
      <w:r w:rsidR="008B56DA" w:rsidRPr="00890841">
        <w:rPr>
          <w:rFonts w:ascii="Arial" w:hAnsi="Arial" w:cs="Arial"/>
          <w:b/>
        </w:rPr>
        <w:t>01/202</w:t>
      </w:r>
      <w:r w:rsidR="00890841">
        <w:rPr>
          <w:rFonts w:ascii="Arial" w:hAnsi="Arial" w:cs="Arial"/>
          <w:b/>
          <w:lang w:val="en-US"/>
        </w:rPr>
        <w:t>5</w:t>
      </w:r>
    </w:p>
    <w:p w14:paraId="171782C6" w14:textId="77777777" w:rsidR="000439B2" w:rsidRPr="002D3F5C" w:rsidRDefault="000439B2" w:rsidP="008A427C">
      <w:pPr>
        <w:spacing w:line="480" w:lineRule="auto"/>
        <w:rPr>
          <w:rFonts w:ascii="Arial" w:hAnsi="Arial" w:cs="Arial"/>
          <w:sz w:val="22"/>
          <w:szCs w:val="22"/>
        </w:rPr>
      </w:pPr>
    </w:p>
    <w:p w14:paraId="29FF4D4C" w14:textId="09D97B53" w:rsidR="00864A26" w:rsidRPr="00E33BA3" w:rsidRDefault="009C6495" w:rsidP="00B27E82">
      <w:pPr>
        <w:pStyle w:val="a"/>
        <w:numPr>
          <w:ilvl w:val="0"/>
          <w:numId w:val="16"/>
        </w:numPr>
      </w:pPr>
      <w:r w:rsidRPr="00E33BA3">
        <w:t>Податоци за огласот</w:t>
      </w:r>
    </w:p>
    <w:p w14:paraId="046B6BE1" w14:textId="45109514" w:rsidR="009C6495" w:rsidRDefault="009C6495" w:rsidP="00B27E82">
      <w:pPr>
        <w:pStyle w:val="a"/>
      </w:pPr>
      <w:r>
        <w:t>Број на интерен оглас</w:t>
      </w:r>
      <w:r w:rsidR="00E33BA3">
        <w:t xml:space="preserve"> _________________________________________________</w:t>
      </w:r>
    </w:p>
    <w:p w14:paraId="28340C9D" w14:textId="5ACE9D79" w:rsidR="00663178" w:rsidRPr="00663178" w:rsidRDefault="00663178" w:rsidP="00B27E82">
      <w:pPr>
        <w:pStyle w:val="a"/>
        <w:rPr>
          <w:lang w:val="mk-MK"/>
        </w:rPr>
      </w:pPr>
      <w:r>
        <w:t>Реден број на работното место за кое се пријавува _________________________</w:t>
      </w:r>
    </w:p>
    <w:p w14:paraId="038D7AF7" w14:textId="0F7DD5EC" w:rsidR="00E33BA3" w:rsidRDefault="009C6495" w:rsidP="00B27E82">
      <w:pPr>
        <w:pStyle w:val="a"/>
      </w:pPr>
      <w:r>
        <w:t>Назив на работното место за кое се пријавува</w:t>
      </w:r>
      <w:r w:rsidR="00E33BA3">
        <w:t xml:space="preserve"> _____________________________ ___________________________________________________________________</w:t>
      </w:r>
    </w:p>
    <w:p w14:paraId="3C4CC660" w14:textId="70B3659B" w:rsidR="009C6495" w:rsidRPr="00E33BA3" w:rsidRDefault="009C6495" w:rsidP="00B27E82">
      <w:pPr>
        <w:pStyle w:val="a"/>
        <w:numPr>
          <w:ilvl w:val="0"/>
          <w:numId w:val="16"/>
        </w:numPr>
      </w:pPr>
      <w:r w:rsidRPr="00E33BA3">
        <w:t>Лични податоци на кандидатот</w:t>
      </w:r>
    </w:p>
    <w:p w14:paraId="2D4DF10F" w14:textId="43B3793D" w:rsidR="009C6495" w:rsidRPr="00E33BA3" w:rsidRDefault="009C6495" w:rsidP="00B27E82">
      <w:pPr>
        <w:pStyle w:val="a"/>
      </w:pPr>
      <w:r>
        <w:t>Име и презиме</w:t>
      </w:r>
      <w:r w:rsidR="00E33BA3">
        <w:t xml:space="preserve"> ______________________________________________________</w:t>
      </w:r>
    </w:p>
    <w:p w14:paraId="4B5D364A" w14:textId="02EF92FF" w:rsidR="009C6495" w:rsidRPr="00E33BA3" w:rsidRDefault="009C6495" w:rsidP="00B27E82">
      <w:pPr>
        <w:pStyle w:val="a"/>
      </w:pPr>
      <w:r>
        <w:t>Контакт телефон</w:t>
      </w:r>
      <w:r w:rsidR="00E33BA3">
        <w:t xml:space="preserve"> ____________________________________________________</w:t>
      </w:r>
    </w:p>
    <w:p w14:paraId="2BF4E1BA" w14:textId="07D6BC19" w:rsidR="009C6495" w:rsidRDefault="009C6495" w:rsidP="00B27E82">
      <w:pPr>
        <w:pStyle w:val="a"/>
      </w:pPr>
      <w:r>
        <w:t>e-mail</w:t>
      </w:r>
      <w:r w:rsidR="00E33BA3">
        <w:t xml:space="preserve"> ______________________________________________________________</w:t>
      </w:r>
    </w:p>
    <w:p w14:paraId="344B651D" w14:textId="55D6A651" w:rsidR="00C571E0" w:rsidRDefault="00663178" w:rsidP="00B27E82">
      <w:pPr>
        <w:pStyle w:val="a"/>
      </w:pPr>
      <w:r>
        <w:t>Тековно работно место</w:t>
      </w:r>
    </w:p>
    <w:p w14:paraId="392C5FBB" w14:textId="7B1A2005" w:rsidR="00E33BA3" w:rsidRPr="00E33BA3" w:rsidRDefault="00E33BA3" w:rsidP="00B27E82">
      <w:pPr>
        <w:pStyle w:val="a"/>
      </w:pPr>
      <w:r>
        <w:t>___________________________________________________________________</w:t>
      </w:r>
    </w:p>
    <w:p w14:paraId="7FD04E40" w14:textId="0152868D" w:rsidR="00E33BA3" w:rsidRDefault="009C6495" w:rsidP="00B27E82">
      <w:pPr>
        <w:pStyle w:val="a"/>
      </w:pPr>
      <w:r>
        <w:t>О</w:t>
      </w:r>
      <w:r w:rsidR="00E33BA3">
        <w:t>дделение _______________________________________________________</w:t>
      </w:r>
      <w:r w:rsidR="00FA5806">
        <w:t>__</w:t>
      </w:r>
    </w:p>
    <w:p w14:paraId="445AB91C" w14:textId="470304E6" w:rsidR="00E33BA3" w:rsidRPr="00E33BA3" w:rsidRDefault="00E33BA3" w:rsidP="00B27E82">
      <w:pPr>
        <w:pStyle w:val="a"/>
      </w:pPr>
      <w:r>
        <w:t>___________________________________________________________________</w:t>
      </w:r>
    </w:p>
    <w:p w14:paraId="191157AB" w14:textId="6173A255" w:rsidR="009C6495" w:rsidRPr="00E33BA3" w:rsidRDefault="009C6495" w:rsidP="00B27E82">
      <w:pPr>
        <w:pStyle w:val="a"/>
      </w:pPr>
      <w:r>
        <w:t>Сектор</w:t>
      </w:r>
      <w:r w:rsidR="00E33BA3">
        <w:t xml:space="preserve"> __________________________________________________________</w:t>
      </w:r>
      <w:r w:rsidR="00FA5806">
        <w:t>__</w:t>
      </w:r>
      <w:r w:rsidR="00E33BA3">
        <w:t>_</w:t>
      </w:r>
    </w:p>
    <w:p w14:paraId="23A900A2" w14:textId="2FF737B9" w:rsidR="009C6495" w:rsidRDefault="00663178" w:rsidP="00B27E82">
      <w:pPr>
        <w:pStyle w:val="a"/>
      </w:pPr>
      <w:r>
        <w:t xml:space="preserve">звање и </w:t>
      </w:r>
      <w:r w:rsidR="009C6495">
        <w:t xml:space="preserve"> шифра на работно место</w:t>
      </w:r>
      <w:r w:rsidR="00E33BA3">
        <w:t xml:space="preserve"> _______________________________________</w:t>
      </w:r>
    </w:p>
    <w:p w14:paraId="3A217745" w14:textId="2E00D84E" w:rsidR="00FA5806" w:rsidRPr="00FA5806" w:rsidRDefault="00FA5806" w:rsidP="00B27E82">
      <w:pPr>
        <w:pStyle w:val="a"/>
      </w:pPr>
      <w:r>
        <w:t>датум на распоредување на тековното работно место ______________________</w:t>
      </w:r>
    </w:p>
    <w:p w14:paraId="5EF5F052" w14:textId="498976EF" w:rsidR="009C6495" w:rsidRPr="00E33BA3" w:rsidRDefault="009C6495" w:rsidP="00B27E82">
      <w:pPr>
        <w:pStyle w:val="a"/>
        <w:numPr>
          <w:ilvl w:val="0"/>
          <w:numId w:val="16"/>
        </w:numPr>
      </w:pPr>
      <w:r w:rsidRPr="00E33BA3">
        <w:t>Податоци за исполнување на посебните услови</w:t>
      </w:r>
    </w:p>
    <w:p w14:paraId="39A47D0D" w14:textId="62A2013F" w:rsidR="009C6495" w:rsidRPr="00E33BA3" w:rsidRDefault="009C6495" w:rsidP="00B27E82">
      <w:pPr>
        <w:pStyle w:val="a"/>
      </w:pPr>
      <w:r>
        <w:t>Степен на образование или стекнати кредити</w:t>
      </w:r>
      <w:r w:rsidR="00F756FF">
        <w:t xml:space="preserve"> според ЕКТС __</w:t>
      </w:r>
      <w:r w:rsidR="00E33BA3">
        <w:t>_______________</w:t>
      </w:r>
    </w:p>
    <w:p w14:paraId="30BBCB8B" w14:textId="7569F5CF" w:rsidR="009C6495" w:rsidRPr="00E33BA3" w:rsidRDefault="009C6495" w:rsidP="00B27E82">
      <w:pPr>
        <w:pStyle w:val="a"/>
      </w:pPr>
      <w:r>
        <w:lastRenderedPageBreak/>
        <w:t>Вид на образование</w:t>
      </w:r>
      <w:r w:rsidR="00E33BA3">
        <w:t xml:space="preserve"> _________________________________________________</w:t>
      </w:r>
    </w:p>
    <w:p w14:paraId="55A7503A" w14:textId="614D0D4D" w:rsidR="009C6495" w:rsidRPr="00E33BA3" w:rsidRDefault="009C6495" w:rsidP="00B27E82">
      <w:pPr>
        <w:pStyle w:val="a"/>
      </w:pPr>
      <w:r>
        <w:t>Образовна институција</w:t>
      </w:r>
      <w:r w:rsidR="00E33BA3">
        <w:t xml:space="preserve"> _______________________________________________</w:t>
      </w:r>
    </w:p>
    <w:p w14:paraId="5056E59F" w14:textId="7C16A972" w:rsidR="009C6495" w:rsidRDefault="009C6495" w:rsidP="00B27E82">
      <w:pPr>
        <w:pStyle w:val="a"/>
      </w:pPr>
      <w:r>
        <w:t>Насока</w:t>
      </w:r>
      <w:r w:rsidR="00E33BA3">
        <w:t xml:space="preserve"> _____________________________________________________________</w:t>
      </w:r>
    </w:p>
    <w:p w14:paraId="0C6F7945" w14:textId="548654BB" w:rsidR="00F756FF" w:rsidRPr="00F756FF" w:rsidRDefault="00F756FF" w:rsidP="00B27E82">
      <w:pPr>
        <w:pStyle w:val="a"/>
      </w:pPr>
      <w:r>
        <w:t>Датум и број на диплома______________________________________________</w:t>
      </w:r>
    </w:p>
    <w:p w14:paraId="65719DE0" w14:textId="5421C44E" w:rsidR="009C6495" w:rsidRDefault="009C6495" w:rsidP="00B27E82">
      <w:pPr>
        <w:pStyle w:val="a"/>
      </w:pPr>
      <w:r>
        <w:t>Податоци за работно искуство</w:t>
      </w:r>
      <w:r w:rsidR="00F756FF">
        <w:t xml:space="preserve"> во струката </w:t>
      </w:r>
      <w:r>
        <w:t>(години и месеци</w:t>
      </w:r>
      <w:r w:rsidR="00E33BA3">
        <w:t>)</w:t>
      </w:r>
      <w:r w:rsidR="00F756FF">
        <w:t xml:space="preserve"> </w:t>
      </w:r>
      <w:r w:rsidR="00E33BA3">
        <w:t>_______________</w:t>
      </w:r>
    </w:p>
    <w:p w14:paraId="5F99A747" w14:textId="77777777" w:rsidR="0091131B" w:rsidRPr="0091131B" w:rsidRDefault="009C6495" w:rsidP="00B27E82">
      <w:pPr>
        <w:pStyle w:val="a"/>
        <w:numPr>
          <w:ilvl w:val="0"/>
          <w:numId w:val="16"/>
        </w:numPr>
      </w:pPr>
      <w:r w:rsidRPr="0091131B">
        <w:t xml:space="preserve">Податоци за оценување </w:t>
      </w:r>
    </w:p>
    <w:p w14:paraId="2FE5A460" w14:textId="3F33CFF8" w:rsidR="0091131B" w:rsidRDefault="0091131B" w:rsidP="00B27E82">
      <w:pPr>
        <w:pStyle w:val="a"/>
      </w:pPr>
      <w:proofErr w:type="spellStart"/>
      <w:r w:rsidRPr="00AB14F7">
        <w:t>податоци</w:t>
      </w:r>
      <w:proofErr w:type="spellEnd"/>
      <w:r w:rsidRPr="00AB14F7">
        <w:t xml:space="preserve"> за оценување во последните три години пред објавување </w:t>
      </w:r>
      <w:proofErr w:type="spellStart"/>
      <w:r w:rsidRPr="00AB14F7">
        <w:t>на</w:t>
      </w:r>
      <w:proofErr w:type="spellEnd"/>
      <w:r w:rsidRPr="00AB14F7">
        <w:t xml:space="preserve"> </w:t>
      </w:r>
      <w:proofErr w:type="spellStart"/>
      <w:r w:rsidRPr="00AB14F7">
        <w:t>интерниот</w:t>
      </w:r>
      <w:proofErr w:type="spellEnd"/>
      <w:r w:rsidRPr="00AB14F7">
        <w:t xml:space="preserve"> </w:t>
      </w:r>
      <w:proofErr w:type="spellStart"/>
      <w:r w:rsidRPr="00AB14F7">
        <w:t>оглас</w:t>
      </w:r>
      <w:proofErr w:type="spellEnd"/>
      <w:r w:rsidRPr="00AB14F7">
        <w:t xml:space="preserve"> _____________________________________________________</w:t>
      </w:r>
    </w:p>
    <w:p w14:paraId="41BE282C" w14:textId="6BCE7F70" w:rsidR="00AB14F7" w:rsidRDefault="00AB14F7" w:rsidP="00B27E82">
      <w:pPr>
        <w:pStyle w:val="a"/>
      </w:pPr>
      <w:r>
        <w:t>___________________________________________________________________</w:t>
      </w:r>
    </w:p>
    <w:p w14:paraId="6BFBEA77" w14:textId="7C1193B9" w:rsidR="00AB14F7" w:rsidRPr="00AB14F7" w:rsidRDefault="00AB14F7" w:rsidP="00B27E82">
      <w:pPr>
        <w:pStyle w:val="a"/>
      </w:pPr>
      <w:r>
        <w:t>___________________________________________________________________</w:t>
      </w:r>
    </w:p>
    <w:p w14:paraId="2DC3CF27" w14:textId="0C9C1835" w:rsidR="009C6495" w:rsidRPr="00B27E82" w:rsidRDefault="009C6495" w:rsidP="00B27E82">
      <w:pPr>
        <w:pStyle w:val="a"/>
        <w:numPr>
          <w:ilvl w:val="0"/>
          <w:numId w:val="16"/>
        </w:numPr>
      </w:pPr>
      <w:proofErr w:type="spellStart"/>
      <w:r w:rsidRPr="00E33BA3">
        <w:t>Податоци</w:t>
      </w:r>
      <w:proofErr w:type="spellEnd"/>
      <w:r w:rsidRPr="00E33BA3">
        <w:t xml:space="preserve"> </w:t>
      </w:r>
      <w:proofErr w:type="spellStart"/>
      <w:r w:rsidRPr="00E33BA3">
        <w:t>за</w:t>
      </w:r>
      <w:proofErr w:type="spellEnd"/>
      <w:r w:rsidRPr="00E33BA3">
        <w:t xml:space="preserve"> </w:t>
      </w:r>
      <w:proofErr w:type="spellStart"/>
      <w:r w:rsidRPr="00E33BA3">
        <w:t>изречена</w:t>
      </w:r>
      <w:proofErr w:type="spellEnd"/>
      <w:r w:rsidRPr="00E33BA3">
        <w:t xml:space="preserve"> </w:t>
      </w:r>
      <w:proofErr w:type="spellStart"/>
      <w:r w:rsidRPr="00E33BA3">
        <w:t>дисциплинска</w:t>
      </w:r>
      <w:proofErr w:type="spellEnd"/>
      <w:r w:rsidRPr="00E33BA3">
        <w:t xml:space="preserve"> мерка</w:t>
      </w:r>
      <w:r w:rsidR="00561DAB">
        <w:t xml:space="preserve"> во последната </w:t>
      </w:r>
      <w:r w:rsidRPr="00E33BA3">
        <w:t>година пред објавување на интерниот оглас</w:t>
      </w:r>
    </w:p>
    <w:p w14:paraId="5B595A2E" w14:textId="36A4CCCA" w:rsidR="00B27E82" w:rsidRPr="00B27E82" w:rsidRDefault="00B27E82" w:rsidP="00B27E82">
      <w:pPr>
        <w:pStyle w:val="a"/>
      </w:pPr>
      <w:r w:rsidRPr="00B27E82">
        <w:t>___________________________________________________________________</w:t>
      </w:r>
    </w:p>
    <w:p w14:paraId="0E1B000E" w14:textId="042A9F65" w:rsidR="009C6495" w:rsidRPr="00E33BA3" w:rsidRDefault="009C6495" w:rsidP="00B27E82">
      <w:pPr>
        <w:pStyle w:val="a"/>
        <w:numPr>
          <w:ilvl w:val="0"/>
          <w:numId w:val="16"/>
        </w:numPr>
      </w:pPr>
      <w:r w:rsidRPr="00E33BA3">
        <w:t xml:space="preserve">Податоци за </w:t>
      </w:r>
      <w:r w:rsidR="00B27E82">
        <w:t>нивото</w:t>
      </w:r>
      <w:r w:rsidR="00147E40">
        <w:t>/</w:t>
      </w:r>
      <w:r w:rsidRPr="00E33BA3">
        <w:t>звањето во последните две години пред објавувањето на интерниот оглас</w:t>
      </w:r>
    </w:p>
    <w:p w14:paraId="641ADB13" w14:textId="1FE6C091" w:rsidR="00E33BA3" w:rsidRDefault="00E33BA3" w:rsidP="00B27E82">
      <w:pPr>
        <w:pStyle w:val="a"/>
      </w:pPr>
      <w:r>
        <w:t>___________________________________________________________________</w:t>
      </w:r>
    </w:p>
    <w:p w14:paraId="48DC5B2E" w14:textId="77777777" w:rsidR="00B27E82" w:rsidRPr="00B27E82" w:rsidRDefault="00B27E82" w:rsidP="00B27E82">
      <w:pPr>
        <w:pStyle w:val="a"/>
        <w:numPr>
          <w:ilvl w:val="0"/>
          <w:numId w:val="16"/>
        </w:numPr>
      </w:pPr>
      <w:r>
        <w:t xml:space="preserve">Достава на дополнителни докази </w:t>
      </w:r>
    </w:p>
    <w:p w14:paraId="1251F515" w14:textId="26A9436F" w:rsidR="009C6495" w:rsidRPr="00E33BA3" w:rsidRDefault="00B27E82" w:rsidP="00B27E82">
      <w:pPr>
        <w:pStyle w:val="a"/>
      </w:pPr>
      <w:r>
        <w:t>(</w:t>
      </w:r>
      <w:r w:rsidR="009C6495" w:rsidRPr="00E33BA3">
        <w:t>Потврда/сертификат од обуки или менторство</w:t>
      </w:r>
      <w:r>
        <w:t>)</w:t>
      </w:r>
    </w:p>
    <w:p w14:paraId="2FCADF07" w14:textId="4E9C1C28" w:rsidR="00E33BA3" w:rsidRPr="00E33BA3" w:rsidRDefault="00E33BA3" w:rsidP="00B27E82">
      <w:pPr>
        <w:pStyle w:val="a"/>
      </w:pPr>
      <w:r>
        <w:t>______________________________________________________________________________________________________________________________________</w:t>
      </w:r>
    </w:p>
    <w:p w14:paraId="487BFA2C" w14:textId="219C3F74" w:rsidR="009C6495" w:rsidRDefault="009C6495" w:rsidP="00B27E82">
      <w:pPr>
        <w:pStyle w:val="a"/>
        <w:spacing w:line="240" w:lineRule="auto"/>
        <w:ind w:left="0"/>
        <w:jc w:val="both"/>
      </w:pPr>
      <w:r>
        <w:t xml:space="preserve">Изјавувам под морална, материјална и кривична одговорност дека податоците наведени во пријавата за унапредување се веродостојни, доставените докази верни на оригиналот и дека на барање на надлежен орган ќе доставам доказ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заверена</w:t>
      </w:r>
      <w:proofErr w:type="spellEnd"/>
      <w:r>
        <w:t xml:space="preserve"> </w:t>
      </w:r>
      <w:proofErr w:type="spellStart"/>
      <w:r>
        <w:t>кај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>.</w:t>
      </w:r>
    </w:p>
    <w:p w14:paraId="7BF803C1" w14:textId="1BC96998" w:rsidR="009C6495" w:rsidRDefault="009C6495" w:rsidP="00B27E82">
      <w:pPr>
        <w:pStyle w:val="a"/>
        <w:spacing w:line="240" w:lineRule="auto"/>
        <w:ind w:left="0"/>
        <w:jc w:val="both"/>
      </w:pPr>
      <w:r>
        <w:t>Кандидатот кој внел лажни податоци во пријавата се дисквалификува од натамошна постапка.</w:t>
      </w:r>
    </w:p>
    <w:p w14:paraId="39A8C0E9" w14:textId="77777777" w:rsidR="00B27E82" w:rsidRDefault="00B27E82" w:rsidP="00B27E82">
      <w:pPr>
        <w:pStyle w:val="a"/>
        <w:spacing w:line="240" w:lineRule="auto"/>
        <w:ind w:left="0"/>
      </w:pPr>
    </w:p>
    <w:p w14:paraId="48E4BFB4" w14:textId="0F8A4C58" w:rsidR="009C6495" w:rsidRPr="002B1EA9" w:rsidRDefault="009C6495" w:rsidP="00B27E82">
      <w:pPr>
        <w:pStyle w:val="a"/>
        <w:spacing w:line="240" w:lineRule="auto"/>
        <w:ind w:left="0"/>
        <w:rPr>
          <w:b/>
        </w:rPr>
      </w:pPr>
      <w:proofErr w:type="spellStart"/>
      <w:r w:rsidRPr="002B1EA9">
        <w:rPr>
          <w:b/>
        </w:rPr>
        <w:t>Датум</w:t>
      </w:r>
      <w:proofErr w:type="spellEnd"/>
      <w:r w:rsidRPr="002B1EA9">
        <w:rPr>
          <w:b/>
        </w:rPr>
        <w:t xml:space="preserve"> </w:t>
      </w:r>
      <w:proofErr w:type="spellStart"/>
      <w:r w:rsidR="002B1EA9">
        <w:rPr>
          <w:b/>
        </w:rPr>
        <w:t>на</w:t>
      </w:r>
      <w:proofErr w:type="spellEnd"/>
      <w:r w:rsidR="002B1EA9">
        <w:rPr>
          <w:b/>
        </w:rPr>
        <w:t xml:space="preserve"> </w:t>
      </w:r>
      <w:proofErr w:type="spellStart"/>
      <w:r w:rsidR="002B1EA9">
        <w:rPr>
          <w:b/>
        </w:rPr>
        <w:t>поднесување</w:t>
      </w:r>
      <w:proofErr w:type="spellEnd"/>
    </w:p>
    <w:p w14:paraId="07321F04" w14:textId="35BABCE9" w:rsidR="00B27E82" w:rsidRPr="002B1EA9" w:rsidRDefault="00CB7416" w:rsidP="00B27E82">
      <w:pPr>
        <w:pStyle w:val="a"/>
        <w:spacing w:line="240" w:lineRule="auto"/>
        <w:ind w:left="0"/>
        <w:rPr>
          <w:b/>
        </w:rPr>
      </w:pPr>
      <w:r w:rsidRPr="002B1EA9">
        <w:rPr>
          <w:b/>
        </w:rPr>
        <w:t>_____________________</w:t>
      </w:r>
      <w:r w:rsidR="00B27E82" w:rsidRPr="002B1EA9">
        <w:rPr>
          <w:b/>
        </w:rPr>
        <w:t xml:space="preserve">     </w:t>
      </w:r>
    </w:p>
    <w:p w14:paraId="4F26404D" w14:textId="343A256E" w:rsidR="009C6495" w:rsidRPr="002B1EA9" w:rsidRDefault="00B27E82" w:rsidP="00B27E82">
      <w:pPr>
        <w:pStyle w:val="a"/>
        <w:spacing w:line="240" w:lineRule="auto"/>
        <w:ind w:left="0"/>
        <w:jc w:val="center"/>
        <w:rPr>
          <w:b/>
        </w:rPr>
      </w:pPr>
      <w:r w:rsidRPr="002B1EA9">
        <w:rPr>
          <w:b/>
        </w:rPr>
        <w:t xml:space="preserve">                                                                            </w:t>
      </w:r>
      <w:r w:rsidR="00CB7416" w:rsidRPr="002B1EA9">
        <w:rPr>
          <w:b/>
        </w:rPr>
        <w:t xml:space="preserve"> </w:t>
      </w:r>
      <w:r w:rsidR="009C6495" w:rsidRPr="002B1EA9">
        <w:rPr>
          <w:b/>
        </w:rPr>
        <w:t>Административен службеник</w:t>
      </w:r>
    </w:p>
    <w:p w14:paraId="31F38DC9" w14:textId="3A685783" w:rsidR="009C6495" w:rsidRPr="002B1EA9" w:rsidRDefault="009C6495" w:rsidP="00B27E82">
      <w:pPr>
        <w:pStyle w:val="a"/>
        <w:spacing w:line="240" w:lineRule="auto"/>
        <w:ind w:left="0"/>
        <w:rPr>
          <w:b/>
        </w:rPr>
      </w:pPr>
      <w:bookmarkStart w:id="0" w:name="_GoBack"/>
      <w:bookmarkEnd w:id="0"/>
    </w:p>
    <w:p w14:paraId="7E221DC0" w14:textId="37CA38EF" w:rsidR="00B27E82" w:rsidRPr="002B1EA9" w:rsidRDefault="00B27E82" w:rsidP="00B27E82">
      <w:pPr>
        <w:pStyle w:val="a"/>
        <w:spacing w:line="240" w:lineRule="auto"/>
        <w:ind w:left="0"/>
        <w:rPr>
          <w:b/>
        </w:rPr>
      </w:pPr>
      <w:r w:rsidRPr="002B1EA9">
        <w:rPr>
          <w:b/>
        </w:rPr>
        <w:t xml:space="preserve">                                                                                      </w:t>
      </w:r>
      <w:r w:rsidR="00CB7416" w:rsidRPr="002B1EA9">
        <w:rPr>
          <w:b/>
        </w:rPr>
        <w:t xml:space="preserve">_____________________________    </w:t>
      </w:r>
      <w:r w:rsidRPr="002B1EA9">
        <w:rPr>
          <w:b/>
        </w:rPr>
        <w:t xml:space="preserve">            </w:t>
      </w:r>
    </w:p>
    <w:p w14:paraId="40E5E036" w14:textId="2D8E9476" w:rsidR="00545F8F" w:rsidRPr="002B1EA9" w:rsidRDefault="00B27E82" w:rsidP="00B27E82">
      <w:pPr>
        <w:pStyle w:val="a"/>
        <w:spacing w:line="240" w:lineRule="auto"/>
        <w:ind w:left="0"/>
        <w:rPr>
          <w:b/>
        </w:rPr>
      </w:pPr>
      <w:r w:rsidRPr="002B1EA9">
        <w:rPr>
          <w:b/>
        </w:rPr>
        <w:t xml:space="preserve">           </w:t>
      </w:r>
      <w:r w:rsidRPr="002B1EA9">
        <w:rPr>
          <w:b/>
        </w:rPr>
        <w:tab/>
      </w:r>
      <w:r w:rsidRPr="002B1EA9">
        <w:rPr>
          <w:b/>
        </w:rPr>
        <w:tab/>
      </w:r>
      <w:r w:rsidRPr="002B1EA9">
        <w:rPr>
          <w:b/>
        </w:rPr>
        <w:tab/>
      </w:r>
      <w:r w:rsidRPr="002B1EA9">
        <w:rPr>
          <w:b/>
        </w:rPr>
        <w:tab/>
      </w:r>
      <w:r w:rsidRPr="002B1EA9">
        <w:rPr>
          <w:b/>
        </w:rPr>
        <w:tab/>
      </w:r>
      <w:r w:rsidRPr="002B1EA9">
        <w:rPr>
          <w:b/>
        </w:rPr>
        <w:tab/>
        <w:t xml:space="preserve">                    </w:t>
      </w:r>
      <w:proofErr w:type="spellStart"/>
      <w:r w:rsidR="009C6495" w:rsidRPr="002B1EA9">
        <w:rPr>
          <w:b/>
        </w:rPr>
        <w:t>Име</w:t>
      </w:r>
      <w:proofErr w:type="spellEnd"/>
      <w:r w:rsidR="009C6495" w:rsidRPr="002B1EA9">
        <w:rPr>
          <w:b/>
        </w:rPr>
        <w:t xml:space="preserve"> </w:t>
      </w:r>
      <w:proofErr w:type="spellStart"/>
      <w:r w:rsidR="009C6495" w:rsidRPr="002B1EA9">
        <w:rPr>
          <w:b/>
        </w:rPr>
        <w:t>презиме</w:t>
      </w:r>
      <w:proofErr w:type="spellEnd"/>
      <w:r w:rsidR="009C6495" w:rsidRPr="002B1EA9">
        <w:rPr>
          <w:b/>
        </w:rPr>
        <w:t>/</w:t>
      </w:r>
      <w:proofErr w:type="spellStart"/>
      <w:r w:rsidR="009C6495" w:rsidRPr="002B1EA9">
        <w:rPr>
          <w:b/>
        </w:rPr>
        <w:t>своерачен</w:t>
      </w:r>
      <w:proofErr w:type="spellEnd"/>
      <w:r w:rsidR="009C6495" w:rsidRPr="002B1EA9">
        <w:rPr>
          <w:b/>
        </w:rPr>
        <w:t xml:space="preserve"> </w:t>
      </w:r>
      <w:proofErr w:type="spellStart"/>
      <w:r w:rsidR="009C6495" w:rsidRPr="002B1EA9">
        <w:rPr>
          <w:b/>
        </w:rPr>
        <w:t>потпис</w:t>
      </w:r>
      <w:proofErr w:type="spellEnd"/>
    </w:p>
    <w:sectPr w:rsidR="00545F8F" w:rsidRPr="002B1EA9" w:rsidSect="00AB14F7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440" w:left="1440" w:header="567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1C8F1" w14:textId="77777777" w:rsidR="00C84B1D" w:rsidRDefault="00C84B1D" w:rsidP="00DC5C24">
      <w:r>
        <w:separator/>
      </w:r>
    </w:p>
  </w:endnote>
  <w:endnote w:type="continuationSeparator" w:id="0">
    <w:p w14:paraId="157386A8" w14:textId="77777777" w:rsidR="00C84B1D" w:rsidRDefault="00C84B1D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StobiSerifOffc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StobiSansOffc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B8C68" w14:textId="30284BDD" w:rsidR="009078B1" w:rsidRDefault="009078B1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AB49D" wp14:editId="14F332C8">
              <wp:simplePos x="0" y="0"/>
              <wp:positionH relativeFrom="margin">
                <wp:align>left</wp:align>
              </wp:positionH>
              <wp:positionV relativeFrom="paragraph">
                <wp:posOffset>-372110</wp:posOffset>
              </wp:positionV>
              <wp:extent cx="491490" cy="304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94FF63" w14:textId="020150C9" w:rsidR="009078B1" w:rsidRPr="0059655D" w:rsidRDefault="009078B1" w:rsidP="009078B1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AB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9.3pt;width:38.7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" filled="f" stroked="f" strokeweight=".5pt">
              <v:textbox>
                <w:txbxContent>
                  <w:p w14:paraId="4894FF63" w14:textId="020150C9" w:rsidR="009078B1" w:rsidRPr="0059655D" w:rsidRDefault="009078B1" w:rsidP="009078B1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51EA" w14:textId="292CB3BC" w:rsidR="009078B1" w:rsidRDefault="009078B1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300271" wp14:editId="32F7ECB1">
              <wp:simplePos x="0" y="0"/>
              <wp:positionH relativeFrom="column">
                <wp:posOffset>0</wp:posOffset>
              </wp:positionH>
              <wp:positionV relativeFrom="paragraph">
                <wp:posOffset>-336550</wp:posOffset>
              </wp:positionV>
              <wp:extent cx="491490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315D78" w14:textId="75E2BD39" w:rsidR="009078B1" w:rsidRPr="0059655D" w:rsidRDefault="009078B1" w:rsidP="009078B1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0027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left:0;text-align:left;margin-left:0;margin-top:-26.5pt;width:38.7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" filled="f" stroked="f" strokeweight=".5pt">
              <v:textbox>
                <w:txbxContent>
                  <w:p w14:paraId="16315D78" w14:textId="75E2BD39" w:rsidR="009078B1" w:rsidRPr="0059655D" w:rsidRDefault="009078B1" w:rsidP="009078B1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728362" wp14:editId="3D641EDB">
              <wp:simplePos x="0" y="0"/>
              <wp:positionH relativeFrom="column">
                <wp:posOffset>2993390</wp:posOffset>
              </wp:positionH>
              <wp:positionV relativeFrom="paragraph">
                <wp:posOffset>-377825</wp:posOffset>
              </wp:positionV>
              <wp:extent cx="1813560" cy="358140"/>
              <wp:effectExtent l="0" t="0" r="0" b="381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FBFA0B" w14:textId="2ABE61F8" w:rsidR="009078B1" w:rsidRPr="00864A26" w:rsidRDefault="009078B1" w:rsidP="009078B1">
                          <w:pPr>
                            <w:pStyle w:val="FooterTX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28362" id="Text Box 53" o:spid="_x0000_s1028" type="#_x0000_t202" style="position:absolute;left:0;text-align:left;margin-left:235.7pt;margin-top:-29.75pt;width:142.8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" filled="f" stroked="f" strokeweight=".5pt">
              <v:textbox>
                <w:txbxContent>
                  <w:p w14:paraId="5CFBFA0B" w14:textId="2ABE61F8" w:rsidR="009078B1" w:rsidRPr="00864A26" w:rsidRDefault="009078B1" w:rsidP="009078B1">
                    <w:pPr>
                      <w:pStyle w:val="FooterTX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69473" wp14:editId="21E4F3E7">
              <wp:simplePos x="0" y="0"/>
              <wp:positionH relativeFrom="column">
                <wp:posOffset>5090160</wp:posOffset>
              </wp:positionH>
              <wp:positionV relativeFrom="paragraph">
                <wp:posOffset>-376555</wp:posOffset>
              </wp:positionV>
              <wp:extent cx="1115060" cy="37020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06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013EE2" w14:textId="3B1DD84C" w:rsidR="009078B1" w:rsidRPr="00864A26" w:rsidRDefault="009078B1" w:rsidP="009078B1">
                          <w:pPr>
                            <w:pStyle w:val="FooterTX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69473" id="Text Box 54" o:spid="_x0000_s1029" type="#_x0000_t202" style="position:absolute;left:0;text-align:left;margin-left:400.8pt;margin-top:-29.65pt;width:87.8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" filled="f" stroked="f" strokeweight=".5pt">
              <v:textbox>
                <w:txbxContent>
                  <w:p w14:paraId="2A013EE2" w14:textId="3B1DD84C" w:rsidR="009078B1" w:rsidRPr="00864A26" w:rsidRDefault="009078B1" w:rsidP="009078B1">
                    <w:pPr>
                      <w:pStyle w:val="FooterTX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1B9BB" w14:textId="77777777" w:rsidR="00C84B1D" w:rsidRDefault="00C84B1D" w:rsidP="00DC5C24">
      <w:r>
        <w:separator/>
      </w:r>
    </w:p>
  </w:footnote>
  <w:footnote w:type="continuationSeparator" w:id="0">
    <w:p w14:paraId="556A5E1C" w14:textId="77777777" w:rsidR="00C84B1D" w:rsidRDefault="00C84B1D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0C68" w14:textId="5A1A169D" w:rsidR="00FE7404" w:rsidRPr="000F2E5D" w:rsidRDefault="00AB14F7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619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4AA19" w14:textId="626024CF" w:rsidR="009078B1" w:rsidRDefault="00864A26" w:rsidP="009078B1">
    <w:pPr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D70F2BE" wp14:editId="4E350623">
              <wp:simplePos x="0" y="0"/>
              <wp:positionH relativeFrom="column">
                <wp:posOffset>1685925</wp:posOffset>
              </wp:positionH>
              <wp:positionV relativeFrom="paragraph">
                <wp:posOffset>478155</wp:posOffset>
              </wp:positionV>
              <wp:extent cx="2366850" cy="0"/>
              <wp:effectExtent l="0" t="0" r="33655" b="190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6850" cy="0"/>
                        <a:chOff x="0" y="0"/>
                        <a:chExt cx="2366850" cy="0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1466850" y="0"/>
                          <a:ext cx="9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CB8187" id="Group 7" o:spid="_x0000_s1026" style="position:absolute;margin-left:132.75pt;margin-top:37.65pt;width:186.35pt;height:0;z-index:251691008" coordsize="236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">
              <v:line id="Straight Connector 4" o:spid="_x0000_s1027" style="position:absolute;visibility:visible;mso-wrap-style:square" from="0,0" to="89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" strokecolor="#c00000" strokeweight="1pt">
                <v:stroke joinstyle="miter"/>
              </v:line>
              <v:line id="Straight Connector 5" o:spid="_x0000_s1028" style="position:absolute;visibility:visible;mso-wrap-style:square" from="14668,0" to="236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" strokecolor="#c00000" strokeweight="1pt">
                <v:stroke joinstyle="miter"/>
              </v:line>
            </v:group>
          </w:pict>
        </mc:Fallback>
      </mc:AlternateContent>
    </w:r>
    <w:r w:rsidR="009078B1">
      <w:rPr>
        <w:noProof/>
        <w:lang w:val="en-US" w:eastAsia="en-US"/>
      </w:rPr>
      <w:drawing>
        <wp:inline distT="0" distB="0" distL="0" distR="0" wp14:anchorId="6D3AA032" wp14:editId="33C743C4">
          <wp:extent cx="492369" cy="492369"/>
          <wp:effectExtent l="0" t="0" r="3175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VEKTOR_Grb_zla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08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AE56CD" w14:textId="77777777" w:rsidR="009078B1" w:rsidRPr="00864A26" w:rsidRDefault="009078B1" w:rsidP="009078B1">
    <w:pPr>
      <w:jc w:val="center"/>
      <w:rPr>
        <w:rFonts w:ascii="Arial" w:hAnsi="Arial" w:cs="Arial"/>
        <w:b/>
        <w:lang w:val="en-US"/>
      </w:rPr>
    </w:pPr>
    <w:r w:rsidRPr="00864A26">
      <w:rPr>
        <w:rFonts w:ascii="Arial" w:hAnsi="Arial" w:cs="Arial"/>
        <w:b/>
      </w:rPr>
      <w:t>Република Северна Македонија</w:t>
    </w:r>
  </w:p>
  <w:p w14:paraId="72CD6C2E" w14:textId="2C25E6B6" w:rsidR="009078B1" w:rsidRPr="00663178" w:rsidRDefault="009078B1" w:rsidP="00663178">
    <w:pPr>
      <w:jc w:val="center"/>
      <w:rPr>
        <w:rFonts w:ascii="Arial" w:hAnsi="Arial" w:cs="Arial"/>
        <w:b/>
      </w:rPr>
    </w:pPr>
    <w:r w:rsidRPr="00864A26">
      <w:rPr>
        <w:rFonts w:ascii="Arial" w:hAnsi="Arial" w:cs="Arial"/>
        <w:b/>
      </w:rPr>
      <w:t>Државна комисија за</w:t>
    </w:r>
    <w:r w:rsidR="00663178">
      <w:rPr>
        <w:rFonts w:ascii="Arial" w:hAnsi="Arial" w:cs="Arial"/>
        <w:b/>
      </w:rPr>
      <w:t xml:space="preserve"> одлучување во управна постапка, </w:t>
    </w:r>
    <w:r w:rsidRPr="00864A26">
      <w:rPr>
        <w:rFonts w:ascii="Arial" w:hAnsi="Arial" w:cs="Arial"/>
        <w:b/>
      </w:rPr>
      <w:t xml:space="preserve">постапка од работен однос </w:t>
    </w:r>
    <w:r w:rsidR="00663178">
      <w:rPr>
        <w:rFonts w:ascii="Arial" w:hAnsi="Arial" w:cs="Arial"/>
        <w:b/>
      </w:rPr>
      <w:t xml:space="preserve">и инспекциски надзор </w:t>
    </w:r>
    <w:r w:rsidRPr="00864A26">
      <w:rPr>
        <w:rFonts w:ascii="Arial" w:hAnsi="Arial" w:cs="Arial"/>
        <w:b/>
      </w:rPr>
      <w:t>во втор степен</w:t>
    </w:r>
  </w:p>
  <w:p w14:paraId="6C49D362" w14:textId="0FF89480" w:rsidR="00FE7404" w:rsidRPr="000F2E5D" w:rsidRDefault="00FE7404" w:rsidP="00DC5C2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77217"/>
    <w:multiLevelType w:val="hybridMultilevel"/>
    <w:tmpl w:val="6B5AE632"/>
    <w:lvl w:ilvl="0" w:tplc="CBF8980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656938"/>
    <w:multiLevelType w:val="hybridMultilevel"/>
    <w:tmpl w:val="B380AE44"/>
    <w:lvl w:ilvl="0" w:tplc="EFCAD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B3B39"/>
    <w:multiLevelType w:val="hybridMultilevel"/>
    <w:tmpl w:val="55868C30"/>
    <w:lvl w:ilvl="0" w:tplc="9CB2C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6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39B2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A07D5"/>
    <w:rsid w:val="000C0196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47E40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19B6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1EA9"/>
    <w:rsid w:val="002B246C"/>
    <w:rsid w:val="002B388E"/>
    <w:rsid w:val="002B45A3"/>
    <w:rsid w:val="002C32F3"/>
    <w:rsid w:val="002C533E"/>
    <w:rsid w:val="002D055A"/>
    <w:rsid w:val="002D0BF1"/>
    <w:rsid w:val="002D2CD1"/>
    <w:rsid w:val="002D2FAE"/>
    <w:rsid w:val="002D3F5C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0196"/>
    <w:rsid w:val="0038599F"/>
    <w:rsid w:val="00386382"/>
    <w:rsid w:val="0038648B"/>
    <w:rsid w:val="00387CF7"/>
    <w:rsid w:val="003906C3"/>
    <w:rsid w:val="003942BB"/>
    <w:rsid w:val="00394857"/>
    <w:rsid w:val="003A5121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1E2C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522A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6397"/>
    <w:rsid w:val="004E712E"/>
    <w:rsid w:val="004F19EE"/>
    <w:rsid w:val="004F4B44"/>
    <w:rsid w:val="004F6133"/>
    <w:rsid w:val="004F754C"/>
    <w:rsid w:val="004F7B2B"/>
    <w:rsid w:val="00500FE9"/>
    <w:rsid w:val="00501093"/>
    <w:rsid w:val="0050516B"/>
    <w:rsid w:val="005059A3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5F8F"/>
    <w:rsid w:val="00547F59"/>
    <w:rsid w:val="00550992"/>
    <w:rsid w:val="0055550B"/>
    <w:rsid w:val="00561DAB"/>
    <w:rsid w:val="00566FD3"/>
    <w:rsid w:val="00571F34"/>
    <w:rsid w:val="00575C0B"/>
    <w:rsid w:val="005778C0"/>
    <w:rsid w:val="0058672F"/>
    <w:rsid w:val="00586E47"/>
    <w:rsid w:val="0059655D"/>
    <w:rsid w:val="00596DD5"/>
    <w:rsid w:val="00597B18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5F6070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50646"/>
    <w:rsid w:val="00654330"/>
    <w:rsid w:val="00655D23"/>
    <w:rsid w:val="00661E32"/>
    <w:rsid w:val="00663178"/>
    <w:rsid w:val="006666AE"/>
    <w:rsid w:val="00666DD7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4A26"/>
    <w:rsid w:val="00867CE5"/>
    <w:rsid w:val="008750C9"/>
    <w:rsid w:val="00875597"/>
    <w:rsid w:val="00876F0E"/>
    <w:rsid w:val="0087715B"/>
    <w:rsid w:val="00885B97"/>
    <w:rsid w:val="00890841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27C"/>
    <w:rsid w:val="008A48BD"/>
    <w:rsid w:val="008B15B9"/>
    <w:rsid w:val="008B2B1A"/>
    <w:rsid w:val="008B375D"/>
    <w:rsid w:val="008B56DA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078B1"/>
    <w:rsid w:val="0091131B"/>
    <w:rsid w:val="00913CAC"/>
    <w:rsid w:val="0091424E"/>
    <w:rsid w:val="00920FE1"/>
    <w:rsid w:val="00923914"/>
    <w:rsid w:val="00923CCD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01E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573A4"/>
    <w:rsid w:val="009603DE"/>
    <w:rsid w:val="00962AB2"/>
    <w:rsid w:val="0097004C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495"/>
    <w:rsid w:val="009C6944"/>
    <w:rsid w:val="009D0158"/>
    <w:rsid w:val="009D1CF8"/>
    <w:rsid w:val="009D2757"/>
    <w:rsid w:val="009D4D53"/>
    <w:rsid w:val="009E08F2"/>
    <w:rsid w:val="009E1347"/>
    <w:rsid w:val="009F1EF5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B49"/>
    <w:rsid w:val="00A40D17"/>
    <w:rsid w:val="00A43CBC"/>
    <w:rsid w:val="00A45253"/>
    <w:rsid w:val="00A46566"/>
    <w:rsid w:val="00A472D4"/>
    <w:rsid w:val="00A47C80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067D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14F7"/>
    <w:rsid w:val="00AB696E"/>
    <w:rsid w:val="00AB6F09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2F36"/>
    <w:rsid w:val="00AD78CB"/>
    <w:rsid w:val="00AE0B00"/>
    <w:rsid w:val="00AE2771"/>
    <w:rsid w:val="00AE37F0"/>
    <w:rsid w:val="00AE48DC"/>
    <w:rsid w:val="00AE6519"/>
    <w:rsid w:val="00AE65F7"/>
    <w:rsid w:val="00AF13BC"/>
    <w:rsid w:val="00AF17E8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39EB"/>
    <w:rsid w:val="00B17D37"/>
    <w:rsid w:val="00B21494"/>
    <w:rsid w:val="00B2490F"/>
    <w:rsid w:val="00B24D3A"/>
    <w:rsid w:val="00B27E3A"/>
    <w:rsid w:val="00B27E82"/>
    <w:rsid w:val="00B3334D"/>
    <w:rsid w:val="00B3551D"/>
    <w:rsid w:val="00B36317"/>
    <w:rsid w:val="00B40B81"/>
    <w:rsid w:val="00B41554"/>
    <w:rsid w:val="00B43B24"/>
    <w:rsid w:val="00B443F1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571E0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4B1D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B7416"/>
    <w:rsid w:val="00CC096F"/>
    <w:rsid w:val="00CC19EB"/>
    <w:rsid w:val="00CC29F3"/>
    <w:rsid w:val="00CD0363"/>
    <w:rsid w:val="00CD0834"/>
    <w:rsid w:val="00CD5537"/>
    <w:rsid w:val="00CD638C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3AA6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6984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D64A9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3BA3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4A2C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27C9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1F9A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6783B"/>
    <w:rsid w:val="00F70241"/>
    <w:rsid w:val="00F70255"/>
    <w:rsid w:val="00F72063"/>
    <w:rsid w:val="00F73D16"/>
    <w:rsid w:val="00F756FF"/>
    <w:rsid w:val="00F77613"/>
    <w:rsid w:val="00F77D06"/>
    <w:rsid w:val="00F85438"/>
    <w:rsid w:val="00F90858"/>
    <w:rsid w:val="00F90BB0"/>
    <w:rsid w:val="00F95079"/>
    <w:rsid w:val="00FA5806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."/>
  <w:listSeparator w:val=","/>
  <w14:docId w14:val="2EF0F8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27E82"/>
    <w:pPr>
      <w:spacing w:line="480" w:lineRule="auto"/>
      <w:ind w:left="720"/>
      <w:jc w:val="left"/>
    </w:pPr>
    <w:rPr>
      <w:rFonts w:ascii="Arial" w:hAnsi="Arial" w:cs="Arial"/>
      <w:sz w:val="22"/>
      <w:szCs w:val="22"/>
      <w:lang w:val="en-US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B27E82"/>
    <w:rPr>
      <w:rFonts w:ascii="Arial" w:hAnsi="Arial" w:cs="Arial"/>
      <w:b w:val="0"/>
      <w:sz w:val="22"/>
      <w:szCs w:val="22"/>
      <w:lang w:val="en-US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3C46-F820-4919-8303-D6615F15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76</TotalTime>
  <Pages>2</Pages>
  <Words>236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DKZ</cp:lastModifiedBy>
  <cp:revision>44</cp:revision>
  <cp:lastPrinted>2019-02-08T13:47:00Z</cp:lastPrinted>
  <dcterms:created xsi:type="dcterms:W3CDTF">2019-05-16T06:47:00Z</dcterms:created>
  <dcterms:modified xsi:type="dcterms:W3CDTF">2025-07-02T08:31:00Z</dcterms:modified>
</cp:coreProperties>
</file>